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65" w:rsidRPr="008C08D6" w:rsidRDefault="00596365">
      <w:pPr>
        <w:rPr>
          <w:rFonts w:ascii="Times New Roman" w:hAnsi="Times New Roman"/>
          <w:sz w:val="28"/>
          <w:szCs w:val="28"/>
        </w:rPr>
      </w:pPr>
      <w:r w:rsidRPr="008C08D6">
        <w:rPr>
          <w:rFonts w:ascii="Times New Roman" w:hAnsi="Times New Roman"/>
          <w:sz w:val="28"/>
          <w:szCs w:val="28"/>
        </w:rPr>
        <w:t>Ф.И.О. учителя</w:t>
      </w:r>
      <w:r>
        <w:rPr>
          <w:rFonts w:ascii="Times New Roman" w:hAnsi="Times New Roman"/>
          <w:sz w:val="28"/>
          <w:szCs w:val="28"/>
        </w:rPr>
        <w:t>: Велескевич Владимир Павлович</w:t>
      </w:r>
    </w:p>
    <w:p w:rsidR="00596365" w:rsidRPr="008C08D6" w:rsidRDefault="00596365">
      <w:pPr>
        <w:rPr>
          <w:rFonts w:ascii="Times New Roman" w:hAnsi="Times New Roman"/>
          <w:sz w:val="28"/>
          <w:szCs w:val="28"/>
        </w:rPr>
      </w:pPr>
      <w:r w:rsidRPr="008C08D6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596365" w:rsidRDefault="005963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6 «Б»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596365" w:rsidRPr="00E07F4D" w:rsidTr="00E07F4D">
        <w:tc>
          <w:tcPr>
            <w:tcW w:w="1296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F4D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F4D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F4D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F4D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F4D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F4D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F4D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596365" w:rsidRPr="00E07F4D" w:rsidTr="00E07F4D">
        <w:tc>
          <w:tcPr>
            <w:tcW w:w="1296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4D">
              <w:rPr>
                <w:rFonts w:ascii="Times New Roman" w:hAnsi="Times New Roman"/>
                <w:sz w:val="24"/>
                <w:szCs w:val="24"/>
              </w:rPr>
              <w:t>14.04.2020</w:t>
            </w:r>
          </w:p>
        </w:tc>
        <w:tc>
          <w:tcPr>
            <w:tcW w:w="1592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4D">
              <w:rPr>
                <w:rFonts w:ascii="Times New Roman" w:hAnsi="Times New Roman"/>
                <w:color w:val="1D1D1B"/>
                <w:sz w:val="24"/>
                <w:szCs w:val="24"/>
              </w:rPr>
              <w:t>Легкая атлетика</w:t>
            </w:r>
            <w:bookmarkStart w:id="0" w:name="_GoBack"/>
            <w:bookmarkEnd w:id="0"/>
          </w:p>
        </w:tc>
        <w:tc>
          <w:tcPr>
            <w:tcW w:w="1970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4D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6365" w:rsidRPr="00E07F4D" w:rsidRDefault="00596365" w:rsidP="00E07F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color w:val="1D1D1B"/>
                <w:sz w:val="24"/>
                <w:szCs w:val="24"/>
                <w:lang w:eastAsia="ru-RU"/>
              </w:rPr>
            </w:pPr>
            <w:r w:rsidRPr="00E07F4D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 класса. Урок: №1</w:t>
            </w:r>
          </w:p>
          <w:p w:rsidR="00596365" w:rsidRPr="00E07F4D" w:rsidRDefault="00596365" w:rsidP="00E07F4D">
            <w:pPr>
              <w:pStyle w:val="Heading2"/>
              <w:shd w:val="clear" w:color="auto" w:fill="FFFFFF"/>
              <w:spacing w:before="0" w:beforeAutospacing="0" w:after="0" w:afterAutospacing="0"/>
              <w:rPr>
                <w:color w:val="1D1D1B"/>
                <w:sz w:val="24"/>
                <w:szCs w:val="24"/>
              </w:rPr>
            </w:pPr>
            <w:r w:rsidRPr="00E07F4D">
              <w:rPr>
                <w:color w:val="1D1D1B"/>
                <w:sz w:val="24"/>
                <w:szCs w:val="24"/>
              </w:rPr>
              <w:t>Легкая атлетика. Обучение технике выполнения бега на короткие дистанции (спринт). Русская народная игра "Лапта". Основные приемы игры: стойка и перемещения</w:t>
            </w:r>
          </w:p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4D">
              <w:rPr>
                <w:rFonts w:ascii="Times New Roman" w:hAnsi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96365" w:rsidRPr="00E07F4D" w:rsidRDefault="00596365" w:rsidP="00E07F4D">
            <w:pPr>
              <w:spacing w:after="0" w:line="405" w:lineRule="atLeast"/>
              <w:rPr>
                <w:rFonts w:ascii="&amp;quot" w:hAnsi="&amp;quot"/>
                <w:color w:val="000000"/>
                <w:sz w:val="20"/>
                <w:szCs w:val="20"/>
                <w:lang w:eastAsia="ru-RU"/>
              </w:rPr>
            </w:pPr>
            <w:r w:rsidRPr="00E07F4D">
              <w:rPr>
                <w:rFonts w:ascii="Times New Roman" w:hAnsi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Pr="00E07F4D">
              <w:rPr>
                <w:rFonts w:ascii="&amp;quot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F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4D">
              <w:rPr>
                <w:rFonts w:ascii="Times New Roman" w:hAnsi="Times New Roman"/>
                <w:sz w:val="24"/>
                <w:szCs w:val="24"/>
              </w:rPr>
              <w:t>14.04.2020,</w:t>
            </w:r>
          </w:p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4D">
              <w:rPr>
                <w:rFonts w:ascii="Times New Roman" w:hAnsi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4D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596365" w:rsidRPr="00E07F4D" w:rsidTr="00E07F4D">
        <w:tc>
          <w:tcPr>
            <w:tcW w:w="1296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4D">
              <w:rPr>
                <w:rFonts w:ascii="Times New Roman" w:hAnsi="Times New Roman"/>
                <w:sz w:val="24"/>
                <w:szCs w:val="24"/>
              </w:rPr>
              <w:t>17.04.2020</w:t>
            </w:r>
          </w:p>
        </w:tc>
        <w:tc>
          <w:tcPr>
            <w:tcW w:w="1592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4D">
              <w:rPr>
                <w:rFonts w:ascii="Times New Roman" w:hAnsi="Times New Roman"/>
                <w:color w:val="1D1D1B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4D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6365" w:rsidRPr="00E07F4D" w:rsidRDefault="00596365" w:rsidP="00E07F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color w:val="1D1D1B"/>
                <w:sz w:val="24"/>
                <w:szCs w:val="24"/>
                <w:lang w:eastAsia="ru-RU"/>
              </w:rPr>
            </w:pPr>
            <w:r w:rsidRPr="00E07F4D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 класса. Урок: № 2</w:t>
            </w:r>
          </w:p>
          <w:p w:rsidR="00596365" w:rsidRPr="00E07F4D" w:rsidRDefault="00596365" w:rsidP="00E07F4D">
            <w:pPr>
              <w:pStyle w:val="Heading2"/>
              <w:shd w:val="clear" w:color="auto" w:fill="FFFFFF"/>
              <w:spacing w:before="0" w:beforeAutospacing="0" w:after="0" w:afterAutospacing="0"/>
              <w:rPr>
                <w:color w:val="1D1D1B"/>
                <w:sz w:val="24"/>
                <w:szCs w:val="24"/>
              </w:rPr>
            </w:pPr>
            <w:r w:rsidRPr="00E07F4D">
              <w:rPr>
                <w:color w:val="1D1D1B"/>
                <w:sz w:val="24"/>
                <w:szCs w:val="24"/>
              </w:rPr>
              <w:t>Легкая атлетика. История развития прыжка в длину с разбега в России. Выдающие российские спортсмены в прыжках в длину с разбега</w:t>
            </w:r>
          </w:p>
          <w:p w:rsidR="00596365" w:rsidRPr="00E07F4D" w:rsidRDefault="00596365" w:rsidP="00E07F4D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07F4D">
              <w:rPr>
                <w:b w:val="0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96365" w:rsidRPr="00E07F4D" w:rsidRDefault="00596365" w:rsidP="00E07F4D">
            <w:pPr>
              <w:spacing w:after="0" w:line="405" w:lineRule="atLeast"/>
              <w:rPr>
                <w:rFonts w:ascii="&amp;quot" w:hAnsi="&amp;quot"/>
                <w:color w:val="000000"/>
                <w:sz w:val="20"/>
                <w:szCs w:val="20"/>
                <w:lang w:eastAsia="ru-RU"/>
              </w:rPr>
            </w:pPr>
            <w:r w:rsidRPr="00E07F4D">
              <w:rPr>
                <w:rFonts w:ascii="Times New Roman" w:hAnsi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Pr="00E07F4D">
              <w:rPr>
                <w:rFonts w:ascii="&amp;quot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4D">
              <w:rPr>
                <w:rFonts w:ascii="Times New Roman" w:hAnsi="Times New Roman"/>
                <w:sz w:val="24"/>
                <w:szCs w:val="24"/>
              </w:rPr>
              <w:t>17.04.2020,</w:t>
            </w:r>
          </w:p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4D">
              <w:rPr>
                <w:rFonts w:ascii="Times New Roman" w:hAnsi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6365" w:rsidRPr="00E07F4D" w:rsidRDefault="00596365" w:rsidP="00E0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4D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596365" w:rsidRPr="008C08D6" w:rsidRDefault="00596365">
      <w:pPr>
        <w:rPr>
          <w:rFonts w:ascii="Times New Roman" w:hAnsi="Times New Roman"/>
          <w:sz w:val="28"/>
          <w:szCs w:val="28"/>
        </w:rPr>
      </w:pPr>
    </w:p>
    <w:sectPr w:rsidR="00596365" w:rsidRPr="008C08D6" w:rsidSect="00AD4B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D6"/>
    <w:rsid w:val="0015612C"/>
    <w:rsid w:val="002A5AD2"/>
    <w:rsid w:val="002A74DF"/>
    <w:rsid w:val="002E5729"/>
    <w:rsid w:val="003A119D"/>
    <w:rsid w:val="004533BA"/>
    <w:rsid w:val="0047674B"/>
    <w:rsid w:val="00596365"/>
    <w:rsid w:val="006464DB"/>
    <w:rsid w:val="00827006"/>
    <w:rsid w:val="0084237B"/>
    <w:rsid w:val="008B0379"/>
    <w:rsid w:val="008C08D6"/>
    <w:rsid w:val="008D0A4A"/>
    <w:rsid w:val="008E59A7"/>
    <w:rsid w:val="00971F82"/>
    <w:rsid w:val="009A1462"/>
    <w:rsid w:val="00A169FD"/>
    <w:rsid w:val="00AD4BDA"/>
    <w:rsid w:val="00B4456F"/>
    <w:rsid w:val="00D03959"/>
    <w:rsid w:val="00D1291B"/>
    <w:rsid w:val="00E07F4D"/>
    <w:rsid w:val="00EB0A59"/>
    <w:rsid w:val="00F56CC7"/>
    <w:rsid w:val="00FE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A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612C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TableGrid">
    <w:name w:val="Table Grid"/>
    <w:basedOn w:val="TableNormal"/>
    <w:uiPriority w:val="99"/>
    <w:rsid w:val="008C08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0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156</Words>
  <Characters>893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артем</cp:lastModifiedBy>
  <cp:revision>6</cp:revision>
  <dcterms:created xsi:type="dcterms:W3CDTF">2020-04-05T23:19:00Z</dcterms:created>
  <dcterms:modified xsi:type="dcterms:W3CDTF">2020-04-14T10:37:00Z</dcterms:modified>
</cp:coreProperties>
</file>